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570F" w14:textId="77777777" w:rsidR="001C501C" w:rsidRDefault="00B05339" w:rsidP="001C501C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Aanvraagformulier voor subsidie bij het Onderzoeksfonds Hematon</w:t>
      </w:r>
      <w:r w:rsidR="001C501C" w:rsidRPr="00DC63EB">
        <w:rPr>
          <w:rFonts w:ascii="Verdana" w:hAnsi="Verdana" w:cs="Verdana"/>
          <w:b/>
          <w:bCs/>
        </w:rPr>
        <w:t>.</w:t>
      </w:r>
    </w:p>
    <w:p w14:paraId="0898AE4C" w14:textId="77777777" w:rsidR="001C501C" w:rsidRDefault="001C501C" w:rsidP="001C501C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Het onderzoek </w:t>
      </w:r>
      <w:r w:rsidR="00B05339">
        <w:rPr>
          <w:rFonts w:ascii="Verdana" w:hAnsi="Verdana" w:cs="Verdana"/>
        </w:rPr>
        <w:t xml:space="preserve">waarvoor een subsidie wordt aangevraagd </w:t>
      </w:r>
      <w:r>
        <w:rPr>
          <w:rFonts w:ascii="Verdana" w:hAnsi="Verdana" w:cs="Verdana"/>
        </w:rPr>
        <w:t xml:space="preserve">moet een wetenschappelijk verantwoord onderzoek </w:t>
      </w:r>
      <w:r w:rsidR="00B05339">
        <w:rPr>
          <w:rFonts w:ascii="Verdana" w:hAnsi="Verdana" w:cs="Verdana"/>
        </w:rPr>
        <w:t>zijn</w:t>
      </w:r>
      <w:r w:rsidR="009A511D">
        <w:rPr>
          <w:rFonts w:ascii="Verdana" w:hAnsi="Verdana" w:cs="Verdana"/>
        </w:rPr>
        <w:t>.</w:t>
      </w:r>
    </w:p>
    <w:p w14:paraId="646356E6" w14:textId="49255576" w:rsidR="001C501C" w:rsidRDefault="001C501C" w:rsidP="001C501C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Het onderzoek moet zich richten op en relevant zijn voor </w:t>
      </w:r>
      <w:r w:rsidR="002A0049">
        <w:rPr>
          <w:rFonts w:ascii="Verdana" w:hAnsi="Verdana" w:cs="Verdana"/>
        </w:rPr>
        <w:t xml:space="preserve">een </w:t>
      </w:r>
      <w:proofErr w:type="spellStart"/>
      <w:r w:rsidR="002A0049">
        <w:rPr>
          <w:rFonts w:ascii="Verdana" w:hAnsi="Verdana" w:cs="Verdana"/>
        </w:rPr>
        <w:t>hemato</w:t>
      </w:r>
      <w:proofErr w:type="spellEnd"/>
      <w:r w:rsidR="002A0049">
        <w:rPr>
          <w:rFonts w:ascii="Verdana" w:hAnsi="Verdana" w:cs="Verdana"/>
        </w:rPr>
        <w:t>-oncologische aandoening</w:t>
      </w:r>
      <w:r>
        <w:rPr>
          <w:rFonts w:ascii="Verdana" w:hAnsi="Verdana" w:cs="Verdana"/>
        </w:rPr>
        <w:t>.</w:t>
      </w:r>
    </w:p>
    <w:p w14:paraId="5209A5B9" w14:textId="77777777" w:rsidR="00B05339" w:rsidRDefault="001C501C" w:rsidP="00B05339">
      <w:pPr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>Het onderzoek moet origineel zijn,</w:t>
      </w:r>
      <w:r w:rsidR="00B05339">
        <w:rPr>
          <w:rFonts w:ascii="Verdana" w:hAnsi="Verdana" w:cs="Verdana"/>
        </w:rPr>
        <w:t xml:space="preserve"> dat wil zeggen:</w:t>
      </w:r>
    </w:p>
    <w:p w14:paraId="572780D3" w14:textId="77777777" w:rsidR="00B05339" w:rsidRDefault="001C501C" w:rsidP="00B05339">
      <w:pPr>
        <w:pStyle w:val="Lijstalinea"/>
        <w:numPr>
          <w:ilvl w:val="0"/>
          <w:numId w:val="2"/>
        </w:numPr>
        <w:rPr>
          <w:rFonts w:ascii="Verdana" w:hAnsi="Verdana" w:cs="Verdana"/>
        </w:rPr>
      </w:pPr>
      <w:r w:rsidRPr="00B05339">
        <w:rPr>
          <w:rFonts w:ascii="Verdana" w:hAnsi="Verdana" w:cs="Verdana"/>
        </w:rPr>
        <w:t xml:space="preserve">het </w:t>
      </w:r>
      <w:r w:rsidR="00B05339" w:rsidRPr="00B05339">
        <w:rPr>
          <w:rFonts w:ascii="Verdana" w:hAnsi="Verdana" w:cs="Verdana"/>
        </w:rPr>
        <w:t xml:space="preserve">onderzoek wordt </w:t>
      </w:r>
      <w:r w:rsidRPr="00B05339">
        <w:rPr>
          <w:rFonts w:ascii="Verdana" w:hAnsi="Verdana" w:cs="Verdana"/>
        </w:rPr>
        <w:t xml:space="preserve">niet elders ook uitgevoerd, </w:t>
      </w:r>
    </w:p>
    <w:p w14:paraId="2185F798" w14:textId="77777777" w:rsidR="00BD57DB" w:rsidRDefault="00B05339" w:rsidP="00B05339">
      <w:pPr>
        <w:pStyle w:val="Lijstalinea"/>
        <w:numPr>
          <w:ilvl w:val="0"/>
          <w:numId w:val="2"/>
        </w:numPr>
        <w:rPr>
          <w:rFonts w:ascii="Verdana" w:hAnsi="Verdana" w:cs="Verdana"/>
        </w:rPr>
      </w:pPr>
      <w:r w:rsidRPr="00B05339">
        <w:rPr>
          <w:rFonts w:ascii="Verdana" w:hAnsi="Verdana" w:cs="Verdana"/>
        </w:rPr>
        <w:t>het onderzoek is vernieuwend.</w:t>
      </w:r>
    </w:p>
    <w:p w14:paraId="2B784D00" w14:textId="77777777" w:rsidR="00B05339" w:rsidRDefault="00B05339" w:rsidP="00B05339">
      <w:pPr>
        <w:rPr>
          <w:rFonts w:ascii="Verdana" w:hAnsi="Verdana" w:cs="Verdana"/>
        </w:rPr>
      </w:pPr>
      <w:r>
        <w:rPr>
          <w:rFonts w:ascii="Verdana" w:hAnsi="Verdana" w:cs="Verdana"/>
        </w:rPr>
        <w:t>Het aanvraagformulier mag maximaal 4 pagina’s lang zijn</w:t>
      </w:r>
      <w:r w:rsidR="00CF63E9">
        <w:rPr>
          <w:rFonts w:ascii="Verdana" w:hAnsi="Verdana" w:cs="Verdana"/>
        </w:rPr>
        <w:t>.</w:t>
      </w:r>
    </w:p>
    <w:p w14:paraId="412EB71E" w14:textId="77777777" w:rsidR="00CF63E9" w:rsidRDefault="00CF63E9" w:rsidP="00CF63E9">
      <w:pPr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>Dit aanvraagformulier indienen samen met:</w:t>
      </w:r>
    </w:p>
    <w:p w14:paraId="3833C3A1" w14:textId="77777777" w:rsidR="00CF63E9" w:rsidRPr="00CF63E9" w:rsidRDefault="00CF63E9" w:rsidP="00CF63E9">
      <w:pPr>
        <w:pStyle w:val="Lijstalinea"/>
        <w:numPr>
          <w:ilvl w:val="0"/>
          <w:numId w:val="4"/>
        </w:numPr>
        <w:spacing w:after="0"/>
        <w:rPr>
          <w:rFonts w:ascii="Verdana" w:hAnsi="Verdana" w:cs="Verdana"/>
        </w:rPr>
      </w:pPr>
      <w:r w:rsidRPr="00CF63E9">
        <w:rPr>
          <w:rFonts w:ascii="Verdana" w:hAnsi="Verdana" w:cs="Verdana"/>
        </w:rPr>
        <w:t>de b</w:t>
      </w:r>
      <w:r w:rsidRPr="00CF63E9">
        <w:rPr>
          <w:rFonts w:ascii="Verdana" w:eastAsia="Times New Roman" w:hAnsi="Verdana" w:cs="Times New Roman"/>
          <w:color w:val="333333"/>
          <w:lang w:eastAsia="nl-NL"/>
        </w:rPr>
        <w:t>eschrijving van het onderzoek in lekentaal (</w:t>
      </w:r>
      <w:r w:rsidRPr="00CF63E9">
        <w:rPr>
          <w:rFonts w:ascii="Verdana" w:eastAsia="Times New Roman" w:hAnsi="Verdana" w:cs="Times New Roman"/>
          <w:bCs/>
          <w:color w:val="333333"/>
          <w:bdr w:val="none" w:sz="0" w:space="0" w:color="auto" w:frame="1"/>
          <w:lang w:eastAsia="nl-NL"/>
        </w:rPr>
        <w:t>maximaal 2 pagina’s en bevattend een i</w:t>
      </w:r>
      <w:r w:rsidRPr="00CF63E9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nl-NL"/>
        </w:rPr>
        <w:t>nleiding, doelstelling en uitvoering)</w:t>
      </w:r>
    </w:p>
    <w:p w14:paraId="34E4C723" w14:textId="77777777" w:rsidR="00CF63E9" w:rsidRPr="00CF63E9" w:rsidRDefault="00CF63E9" w:rsidP="00CF63E9">
      <w:pPr>
        <w:numPr>
          <w:ilvl w:val="0"/>
          <w:numId w:val="4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lang w:eastAsia="nl-NL"/>
        </w:rPr>
      </w:pPr>
      <w:r>
        <w:rPr>
          <w:rFonts w:ascii="Verdana" w:eastAsia="Times New Roman" w:hAnsi="Verdana" w:cs="Times New Roman"/>
          <w:color w:val="333333"/>
          <w:lang w:eastAsia="nl-NL"/>
        </w:rPr>
        <w:t>e</w:t>
      </w:r>
      <w:r w:rsidRPr="00CF63E9">
        <w:rPr>
          <w:rFonts w:ascii="Verdana" w:eastAsia="Times New Roman" w:hAnsi="Verdana" w:cs="Times New Roman"/>
          <w:color w:val="333333"/>
          <w:lang w:eastAsia="nl-NL"/>
        </w:rPr>
        <w:t>en ondertekende aanbevelingsbrief van de financieel verantwoordelijke van de afdeling alsmede van de begeleider</w:t>
      </w:r>
      <w:r>
        <w:rPr>
          <w:rFonts w:ascii="Verdana" w:eastAsia="Times New Roman" w:hAnsi="Verdana" w:cs="Times New Roman"/>
          <w:color w:val="333333"/>
          <w:lang w:eastAsia="nl-NL"/>
        </w:rPr>
        <w:t xml:space="preserve"> of </w:t>
      </w:r>
      <w:r w:rsidRPr="00CF63E9">
        <w:rPr>
          <w:rFonts w:ascii="Verdana" w:eastAsia="Times New Roman" w:hAnsi="Verdana" w:cs="Times New Roman"/>
          <w:color w:val="333333"/>
          <w:lang w:eastAsia="nl-NL"/>
        </w:rPr>
        <w:t xml:space="preserve">voorzitter </w:t>
      </w:r>
      <w:r>
        <w:rPr>
          <w:rFonts w:ascii="Verdana" w:eastAsia="Times New Roman" w:hAnsi="Verdana" w:cs="Times New Roman"/>
          <w:color w:val="333333"/>
          <w:lang w:eastAsia="nl-NL"/>
        </w:rPr>
        <w:t xml:space="preserve">van de </w:t>
      </w:r>
      <w:r w:rsidRPr="00CF63E9">
        <w:rPr>
          <w:rFonts w:ascii="Verdana" w:eastAsia="Times New Roman" w:hAnsi="Verdana" w:cs="Times New Roman"/>
          <w:color w:val="333333"/>
          <w:lang w:eastAsia="nl-NL"/>
        </w:rPr>
        <w:t>onderzoeksgroep</w:t>
      </w:r>
      <w:r>
        <w:rPr>
          <w:rFonts w:ascii="Verdana" w:eastAsia="Times New Roman" w:hAnsi="Verdana" w:cs="Times New Roman"/>
          <w:color w:val="333333"/>
          <w:lang w:eastAsia="nl-NL"/>
        </w:rPr>
        <w:t xml:space="preserve"> of </w:t>
      </w:r>
      <w:r w:rsidRPr="00CF63E9">
        <w:rPr>
          <w:rFonts w:ascii="Verdana" w:eastAsia="Times New Roman" w:hAnsi="Verdana" w:cs="Times New Roman"/>
          <w:color w:val="333333"/>
          <w:lang w:eastAsia="nl-NL"/>
        </w:rPr>
        <w:t>afdelin</w:t>
      </w:r>
      <w:r>
        <w:rPr>
          <w:rFonts w:ascii="Verdana" w:eastAsia="Times New Roman" w:hAnsi="Verdana" w:cs="Times New Roman"/>
          <w:color w:val="333333"/>
          <w:lang w:eastAsia="nl-NL"/>
        </w:rPr>
        <w:t>g.</w:t>
      </w:r>
    </w:p>
    <w:p w14:paraId="47B866C7" w14:textId="77777777" w:rsidR="00CF63E9" w:rsidRDefault="00CF63E9" w:rsidP="00B05339">
      <w:pPr>
        <w:rPr>
          <w:rFonts w:ascii="Verdana" w:hAnsi="Verdana" w:cs="Verdana"/>
        </w:rPr>
      </w:pPr>
    </w:p>
    <w:p w14:paraId="084BAAB3" w14:textId="77777777" w:rsidR="00CF63E9" w:rsidRDefault="00CF63E9" w:rsidP="00B05339">
      <w:pPr>
        <w:rPr>
          <w:rFonts w:ascii="Verdana" w:hAnsi="Verdana" w:cs="Verdana"/>
        </w:rPr>
      </w:pPr>
    </w:p>
    <w:p w14:paraId="59E056AA" w14:textId="77777777" w:rsidR="00CF63E9" w:rsidRPr="00B05339" w:rsidRDefault="00CF63E9" w:rsidP="00B05339">
      <w:pPr>
        <w:rPr>
          <w:rFonts w:ascii="Verdana" w:hAnsi="Verdana" w:cs="Verdana"/>
        </w:rPr>
        <w:sectPr w:rsidR="00CF63E9" w:rsidRPr="00B05339" w:rsidSect="00B05339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3773" w:right="1134" w:bottom="1701" w:left="1985" w:header="709" w:footer="709" w:gutter="0"/>
          <w:cols w:space="708"/>
          <w:titlePg/>
          <w:docGrid w:linePitch="360"/>
        </w:sectPr>
      </w:pPr>
    </w:p>
    <w:tbl>
      <w:tblPr>
        <w:tblW w:w="907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843"/>
        <w:gridCol w:w="7230"/>
      </w:tblGrid>
      <w:tr w:rsidR="001C501C" w14:paraId="0DDDA472" w14:textId="77777777" w:rsidTr="00BD57DB">
        <w:trPr>
          <w:trHeight w:val="6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99619" w14:textId="77777777" w:rsidR="001C501C" w:rsidRPr="00BD57DB" w:rsidRDefault="00BD57DB" w:rsidP="00B05339">
            <w:pPr>
              <w:snapToGri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BD57DB">
              <w:rPr>
                <w:rFonts w:ascii="Verdana" w:hAnsi="Verdana" w:cs="Verdana"/>
                <w:sz w:val="20"/>
                <w:szCs w:val="20"/>
              </w:rPr>
              <w:lastRenderedPageBreak/>
              <w:t>Aanvrager</w:t>
            </w:r>
          </w:p>
        </w:tc>
        <w:tc>
          <w:tcPr>
            <w:tcW w:w="723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AFE480" w14:textId="77777777" w:rsidR="001C501C" w:rsidRPr="00BD57DB" w:rsidRDefault="00BD57DB" w:rsidP="00B05339">
            <w:pPr>
              <w:snapToGri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:</w:t>
            </w:r>
          </w:p>
        </w:tc>
      </w:tr>
      <w:tr w:rsidR="001C501C" w14:paraId="02F9CA0A" w14:textId="77777777" w:rsidTr="00BD57DB">
        <w:trPr>
          <w:trHeight w:val="6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A67C2" w14:textId="77777777" w:rsidR="001C501C" w:rsidRPr="00BD57DB" w:rsidRDefault="00BD57DB" w:rsidP="00B05339">
            <w:pPr>
              <w:snapToGri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BD57DB">
              <w:rPr>
                <w:rFonts w:ascii="Verdana" w:hAnsi="Verdana" w:cs="Verdana"/>
                <w:sz w:val="20"/>
                <w:szCs w:val="20"/>
              </w:rPr>
              <w:t>Titel onderzoek</w:t>
            </w:r>
          </w:p>
        </w:tc>
        <w:tc>
          <w:tcPr>
            <w:tcW w:w="723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6B35BF" w14:textId="77777777" w:rsidR="001C501C" w:rsidRPr="00BD57DB" w:rsidRDefault="00BD57DB" w:rsidP="00B05339">
            <w:pPr>
              <w:snapToGri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:</w:t>
            </w:r>
          </w:p>
        </w:tc>
      </w:tr>
      <w:tr w:rsidR="001C501C" w14:paraId="6C3F6084" w14:textId="77777777" w:rsidTr="00BD57DB">
        <w:trPr>
          <w:trHeight w:val="6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89974" w14:textId="77777777" w:rsidR="001C501C" w:rsidRPr="00BD57DB" w:rsidRDefault="001C501C" w:rsidP="00B05339">
            <w:pPr>
              <w:snapToGri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BD57DB">
              <w:rPr>
                <w:rFonts w:ascii="Verdana" w:hAnsi="Verdana" w:cs="Verdana"/>
                <w:sz w:val="20"/>
                <w:szCs w:val="20"/>
              </w:rPr>
              <w:t>Datum</w:t>
            </w:r>
          </w:p>
        </w:tc>
        <w:tc>
          <w:tcPr>
            <w:tcW w:w="723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B3DD59" w14:textId="77777777" w:rsidR="001C501C" w:rsidRPr="00BD57DB" w:rsidRDefault="00BD57DB" w:rsidP="00B05339">
            <w:pPr>
              <w:snapToGri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:</w:t>
            </w:r>
          </w:p>
        </w:tc>
      </w:tr>
      <w:tr w:rsidR="00BD57DB" w14:paraId="3B762D65" w14:textId="77777777" w:rsidTr="00BD57DB">
        <w:trPr>
          <w:trHeight w:val="283"/>
        </w:trPr>
        <w:tc>
          <w:tcPr>
            <w:tcW w:w="907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6A935" w14:textId="77777777" w:rsidR="00BD57DB" w:rsidRPr="00BD57DB" w:rsidRDefault="00BD57DB" w:rsidP="00B05339">
            <w:pPr>
              <w:snapToGrid w:val="0"/>
              <w:spacing w:after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272069" w14:paraId="1F2323A8" w14:textId="77777777" w:rsidTr="00BD57DB">
        <w:trPr>
          <w:trHeight w:val="454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5F0C" w14:textId="77777777" w:rsidR="00272069" w:rsidRPr="00BD57DB" w:rsidRDefault="00272069" w:rsidP="00B05339">
            <w:pPr>
              <w:snapToGrid w:val="0"/>
              <w:spacing w:after="0"/>
              <w:rPr>
                <w:rFonts w:ascii="Verdana" w:hAnsi="Verdana" w:cs="Verdana"/>
                <w:b/>
                <w:sz w:val="20"/>
                <w:szCs w:val="20"/>
              </w:rPr>
            </w:pPr>
            <w:r w:rsidRPr="00BD57DB">
              <w:rPr>
                <w:rFonts w:ascii="Verdana" w:hAnsi="Verdana" w:cs="Verdana"/>
                <w:b/>
                <w:sz w:val="20"/>
                <w:szCs w:val="20"/>
              </w:rPr>
              <w:t>Beschrijving project</w:t>
            </w:r>
          </w:p>
        </w:tc>
      </w:tr>
      <w:tr w:rsidR="00272069" w14:paraId="198CF103" w14:textId="77777777" w:rsidTr="00BD57DB">
        <w:trPr>
          <w:trHeight w:val="680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A4C5" w14:textId="77777777" w:rsidR="00272069" w:rsidRPr="00BD57DB" w:rsidRDefault="00BD57DB" w:rsidP="00B05339">
            <w:pPr>
              <w:snapToGri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BD57DB">
              <w:rPr>
                <w:rFonts w:ascii="Verdana" w:hAnsi="Verdana" w:cs="Verdana"/>
                <w:color w:val="767171" w:themeColor="background2" w:themeShade="80"/>
                <w:sz w:val="20"/>
                <w:szCs w:val="20"/>
              </w:rPr>
              <w:t>Type hier uw tekst</w:t>
            </w:r>
          </w:p>
        </w:tc>
      </w:tr>
      <w:tr w:rsidR="001C501C" w14:paraId="4EFE3507" w14:textId="77777777" w:rsidTr="00BD57DB">
        <w:trPr>
          <w:trHeight w:val="454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6B297" w14:textId="77777777" w:rsidR="001C501C" w:rsidRPr="00BD57DB" w:rsidRDefault="00272069" w:rsidP="00B05339">
            <w:pPr>
              <w:snapToGrid w:val="0"/>
              <w:spacing w:after="0"/>
              <w:rPr>
                <w:rFonts w:ascii="Verdana" w:hAnsi="Verdana" w:cs="Verdana"/>
                <w:b/>
                <w:sz w:val="20"/>
                <w:szCs w:val="20"/>
              </w:rPr>
            </w:pPr>
            <w:r w:rsidRPr="00BD57DB">
              <w:rPr>
                <w:rFonts w:ascii="Verdana" w:hAnsi="Verdana" w:cs="Verdana"/>
                <w:b/>
                <w:sz w:val="20"/>
                <w:szCs w:val="20"/>
              </w:rPr>
              <w:t>O</w:t>
            </w:r>
            <w:r w:rsidR="001C501C" w:rsidRPr="00BD57DB">
              <w:rPr>
                <w:rFonts w:ascii="Verdana" w:hAnsi="Verdana" w:cs="Verdana"/>
                <w:b/>
                <w:sz w:val="20"/>
                <w:szCs w:val="20"/>
              </w:rPr>
              <w:t>mschrijving doel en beoogde resultaten</w:t>
            </w:r>
          </w:p>
        </w:tc>
      </w:tr>
      <w:tr w:rsidR="001C501C" w14:paraId="3F3AF2CC" w14:textId="77777777" w:rsidTr="00BD57DB">
        <w:trPr>
          <w:trHeight w:val="680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53626" w14:textId="77777777" w:rsidR="001C501C" w:rsidRPr="00BD57DB" w:rsidRDefault="00BD57DB" w:rsidP="00B05339">
            <w:pPr>
              <w:snapToGrid w:val="0"/>
              <w:spacing w:after="0"/>
              <w:rPr>
                <w:rFonts w:ascii="Verdana" w:hAnsi="Verdana" w:cs="Verdana"/>
                <w:b/>
                <w:sz w:val="20"/>
                <w:szCs w:val="20"/>
              </w:rPr>
            </w:pPr>
            <w:r w:rsidRPr="00BD57DB">
              <w:rPr>
                <w:rFonts w:ascii="Verdana" w:hAnsi="Verdana" w:cs="Verdana"/>
                <w:color w:val="767171" w:themeColor="background2" w:themeShade="80"/>
                <w:sz w:val="20"/>
                <w:szCs w:val="20"/>
              </w:rPr>
              <w:t>Type hier uw tekst</w:t>
            </w:r>
          </w:p>
        </w:tc>
      </w:tr>
      <w:tr w:rsidR="001C501C" w14:paraId="22CB4876" w14:textId="77777777" w:rsidTr="00BD57DB">
        <w:trPr>
          <w:trHeight w:val="454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14F47" w14:textId="77777777" w:rsidR="001C501C" w:rsidRPr="00BD57DB" w:rsidRDefault="001C501C" w:rsidP="00B05339">
            <w:pPr>
              <w:snapToGrid w:val="0"/>
              <w:spacing w:after="0"/>
              <w:rPr>
                <w:rFonts w:ascii="Verdana" w:hAnsi="Verdana" w:cs="Verdana"/>
                <w:b/>
                <w:sz w:val="20"/>
                <w:szCs w:val="20"/>
              </w:rPr>
            </w:pPr>
            <w:r w:rsidRPr="00BD57DB">
              <w:rPr>
                <w:rFonts w:ascii="Verdana" w:hAnsi="Verdana" w:cs="Verdana"/>
                <w:b/>
                <w:sz w:val="20"/>
                <w:szCs w:val="20"/>
              </w:rPr>
              <w:t>Op welke patiëntengroep (diagnose) richt het onderzoek zich?</w:t>
            </w:r>
          </w:p>
        </w:tc>
      </w:tr>
      <w:tr w:rsidR="001C501C" w14:paraId="189ADF4E" w14:textId="77777777" w:rsidTr="00BD57DB">
        <w:trPr>
          <w:trHeight w:val="680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79F65" w14:textId="77777777" w:rsidR="001C501C" w:rsidRPr="00BD57DB" w:rsidRDefault="00BD57DB" w:rsidP="00B05339">
            <w:pPr>
              <w:snapToGrid w:val="0"/>
              <w:spacing w:after="0"/>
              <w:rPr>
                <w:rFonts w:ascii="Verdana" w:hAnsi="Verdana" w:cs="Verdana"/>
                <w:b/>
                <w:sz w:val="20"/>
                <w:szCs w:val="20"/>
              </w:rPr>
            </w:pPr>
            <w:r w:rsidRPr="00BD57DB">
              <w:rPr>
                <w:rFonts w:ascii="Verdana" w:hAnsi="Verdana" w:cs="Verdana"/>
                <w:color w:val="767171" w:themeColor="background2" w:themeShade="80"/>
                <w:sz w:val="20"/>
                <w:szCs w:val="20"/>
              </w:rPr>
              <w:t>Type hier uw tekst</w:t>
            </w:r>
          </w:p>
        </w:tc>
      </w:tr>
      <w:tr w:rsidR="0029406F" w14:paraId="19D6982B" w14:textId="77777777" w:rsidTr="00BD57DB">
        <w:trPr>
          <w:trHeight w:val="510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55F53" w14:textId="77777777" w:rsidR="0029406F" w:rsidRPr="00BD57DB" w:rsidRDefault="0029406F" w:rsidP="00B05339">
            <w:pPr>
              <w:snapToGrid w:val="0"/>
              <w:spacing w:after="0"/>
              <w:rPr>
                <w:rFonts w:ascii="Verdana" w:hAnsi="Verdana" w:cs="Verdana"/>
                <w:b/>
                <w:sz w:val="20"/>
                <w:szCs w:val="20"/>
              </w:rPr>
            </w:pPr>
            <w:r w:rsidRPr="00BD57DB">
              <w:rPr>
                <w:rFonts w:ascii="Verdana" w:hAnsi="Verdana" w:cs="Verdana"/>
                <w:b/>
                <w:sz w:val="20"/>
                <w:szCs w:val="20"/>
              </w:rPr>
              <w:t>Begroting en overige financiële bronnen met specificatie</w:t>
            </w:r>
          </w:p>
        </w:tc>
      </w:tr>
      <w:tr w:rsidR="0029406F" w14:paraId="6C6B6962" w14:textId="77777777" w:rsidTr="00BD57DB">
        <w:trPr>
          <w:trHeight w:val="680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791E" w14:textId="77777777" w:rsidR="00272069" w:rsidRPr="00BD57DB" w:rsidRDefault="00BD57DB" w:rsidP="00B05339">
            <w:pPr>
              <w:snapToGrid w:val="0"/>
              <w:spacing w:after="0"/>
              <w:rPr>
                <w:rFonts w:ascii="Verdana" w:hAnsi="Verdana" w:cs="Verdana"/>
                <w:b/>
                <w:sz w:val="20"/>
                <w:szCs w:val="20"/>
              </w:rPr>
            </w:pPr>
            <w:r w:rsidRPr="00BD57DB">
              <w:rPr>
                <w:rFonts w:ascii="Verdana" w:hAnsi="Verdana" w:cs="Verdana"/>
                <w:color w:val="767171" w:themeColor="background2" w:themeShade="80"/>
                <w:sz w:val="20"/>
                <w:szCs w:val="20"/>
              </w:rPr>
              <w:t>Type hier uw tekst</w:t>
            </w:r>
          </w:p>
        </w:tc>
      </w:tr>
      <w:tr w:rsidR="0029406F" w14:paraId="52FAC0FF" w14:textId="77777777" w:rsidTr="00BD57DB">
        <w:trPr>
          <w:trHeight w:val="454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6CD9C" w14:textId="77777777" w:rsidR="0029406F" w:rsidRPr="00BD57DB" w:rsidRDefault="0029406F" w:rsidP="00B05339">
            <w:pPr>
              <w:spacing w:after="0"/>
              <w:rPr>
                <w:rFonts w:ascii="Verdana" w:hAnsi="Verdana" w:cs="Verdana"/>
                <w:b/>
                <w:sz w:val="20"/>
                <w:szCs w:val="20"/>
              </w:rPr>
            </w:pPr>
            <w:r w:rsidRPr="00BD57DB">
              <w:rPr>
                <w:rFonts w:ascii="Verdana" w:hAnsi="Verdana" w:cs="Verdana"/>
                <w:b/>
                <w:sz w:val="20"/>
                <w:szCs w:val="20"/>
              </w:rPr>
              <w:t>Het belang van de bijdrage uit het Onderzoeksfonds Hematon voor het onderzoek</w:t>
            </w:r>
          </w:p>
        </w:tc>
      </w:tr>
      <w:tr w:rsidR="0029406F" w14:paraId="1A7589EC" w14:textId="77777777" w:rsidTr="00BD57DB">
        <w:trPr>
          <w:trHeight w:val="680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AE30E" w14:textId="77777777" w:rsidR="0029406F" w:rsidRPr="00BD57DB" w:rsidRDefault="00BD57DB" w:rsidP="00B05339">
            <w:pPr>
              <w:snapToGrid w:val="0"/>
              <w:spacing w:after="0"/>
              <w:rPr>
                <w:rFonts w:ascii="Verdana" w:hAnsi="Verdana" w:cs="Verdana"/>
                <w:b/>
                <w:sz w:val="20"/>
                <w:szCs w:val="20"/>
              </w:rPr>
            </w:pPr>
            <w:r w:rsidRPr="00BD57DB">
              <w:rPr>
                <w:rFonts w:ascii="Verdana" w:hAnsi="Verdana" w:cs="Verdana"/>
                <w:color w:val="767171" w:themeColor="background2" w:themeShade="80"/>
                <w:sz w:val="20"/>
                <w:szCs w:val="20"/>
              </w:rPr>
              <w:t>Type hier uw tekst</w:t>
            </w:r>
          </w:p>
        </w:tc>
      </w:tr>
      <w:tr w:rsidR="001C501C" w14:paraId="63841002" w14:textId="77777777" w:rsidTr="00BD57DB">
        <w:trPr>
          <w:trHeight w:val="454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E3B3" w14:textId="77777777" w:rsidR="001C501C" w:rsidRPr="00BD57DB" w:rsidRDefault="001C501C" w:rsidP="00B05339">
            <w:pPr>
              <w:spacing w:after="0"/>
              <w:rPr>
                <w:rFonts w:ascii="Verdana" w:hAnsi="Verdana" w:cs="Verdana"/>
                <w:b/>
                <w:sz w:val="20"/>
                <w:szCs w:val="20"/>
              </w:rPr>
            </w:pPr>
            <w:r w:rsidRPr="00BD57DB">
              <w:rPr>
                <w:rFonts w:ascii="Verdana" w:hAnsi="Verdana" w:cs="Verdana"/>
                <w:b/>
                <w:sz w:val="20"/>
                <w:szCs w:val="20"/>
              </w:rPr>
              <w:t xml:space="preserve">Verwachte output / resultaat: verwachte aantal patiënten, opbrengst, enz. </w:t>
            </w:r>
          </w:p>
        </w:tc>
      </w:tr>
      <w:tr w:rsidR="001C501C" w14:paraId="78CDFF26" w14:textId="77777777" w:rsidTr="00BD57DB">
        <w:trPr>
          <w:trHeight w:val="680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70F97" w14:textId="77777777" w:rsidR="00F92C0A" w:rsidRPr="00BD57DB" w:rsidRDefault="00BD57DB" w:rsidP="00B05339">
            <w:pPr>
              <w:snapToGrid w:val="0"/>
              <w:spacing w:after="0"/>
              <w:rPr>
                <w:rFonts w:ascii="Verdana" w:hAnsi="Verdana" w:cs="Verdana"/>
                <w:b/>
                <w:sz w:val="20"/>
                <w:szCs w:val="20"/>
              </w:rPr>
            </w:pPr>
            <w:r w:rsidRPr="00BD57DB">
              <w:rPr>
                <w:rFonts w:ascii="Verdana" w:hAnsi="Verdana" w:cs="Verdana"/>
                <w:color w:val="767171" w:themeColor="background2" w:themeShade="80"/>
                <w:sz w:val="20"/>
                <w:szCs w:val="20"/>
              </w:rPr>
              <w:t>Type hier uw tekst</w:t>
            </w:r>
          </w:p>
        </w:tc>
      </w:tr>
      <w:tr w:rsidR="001C501C" w14:paraId="67E4F83B" w14:textId="77777777" w:rsidTr="00BD57DB">
        <w:trPr>
          <w:trHeight w:val="454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25935" w14:textId="77777777" w:rsidR="001C501C" w:rsidRPr="00BD57DB" w:rsidRDefault="001C501C" w:rsidP="00B05339">
            <w:pPr>
              <w:snapToGrid w:val="0"/>
              <w:spacing w:after="0"/>
              <w:rPr>
                <w:rFonts w:ascii="Verdana" w:hAnsi="Verdana" w:cs="Verdana"/>
                <w:b/>
                <w:sz w:val="20"/>
                <w:szCs w:val="20"/>
              </w:rPr>
            </w:pPr>
            <w:r w:rsidRPr="00BD57DB">
              <w:rPr>
                <w:rFonts w:ascii="Verdana" w:hAnsi="Verdana" w:cs="Verdana"/>
                <w:b/>
                <w:sz w:val="20"/>
                <w:szCs w:val="20"/>
              </w:rPr>
              <w:t>Tijdspad project (incl. beoogde startdatum / evaluatiemomenten)</w:t>
            </w:r>
          </w:p>
        </w:tc>
      </w:tr>
      <w:tr w:rsidR="001C501C" w14:paraId="510069E2" w14:textId="77777777" w:rsidTr="00BD57DB">
        <w:trPr>
          <w:trHeight w:val="680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3CF31" w14:textId="77777777" w:rsidR="001C501C" w:rsidRPr="00BD57DB" w:rsidRDefault="00BD57DB" w:rsidP="00B05339">
            <w:pPr>
              <w:snapToGrid w:val="0"/>
              <w:spacing w:after="0"/>
              <w:rPr>
                <w:rFonts w:ascii="Verdana" w:hAnsi="Verdana" w:cs="Verdana"/>
                <w:b/>
                <w:sz w:val="20"/>
                <w:szCs w:val="20"/>
              </w:rPr>
            </w:pPr>
            <w:r w:rsidRPr="00BD57DB">
              <w:rPr>
                <w:rFonts w:ascii="Verdana" w:hAnsi="Verdana" w:cs="Verdana"/>
                <w:color w:val="767171" w:themeColor="background2" w:themeShade="80"/>
                <w:sz w:val="20"/>
                <w:szCs w:val="20"/>
              </w:rPr>
              <w:t>Type hier uw tekst</w:t>
            </w:r>
          </w:p>
        </w:tc>
      </w:tr>
      <w:tr w:rsidR="001C501C" w14:paraId="2B0D99FD" w14:textId="77777777" w:rsidTr="00BD57DB">
        <w:trPr>
          <w:trHeight w:val="454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AF033" w14:textId="77777777" w:rsidR="001C501C" w:rsidRPr="00BD57DB" w:rsidRDefault="001C501C" w:rsidP="00B05339">
            <w:pPr>
              <w:snapToGrid w:val="0"/>
              <w:spacing w:after="0"/>
              <w:rPr>
                <w:rFonts w:ascii="Verdana" w:hAnsi="Verdana" w:cs="Verdana"/>
                <w:b/>
                <w:sz w:val="20"/>
                <w:szCs w:val="20"/>
              </w:rPr>
            </w:pPr>
            <w:r w:rsidRPr="00BD57DB">
              <w:rPr>
                <w:rFonts w:ascii="Verdana" w:hAnsi="Verdana" w:cs="Verdana"/>
                <w:b/>
                <w:sz w:val="20"/>
                <w:szCs w:val="20"/>
              </w:rPr>
              <w:t xml:space="preserve">Afhankelijkheden en risico's (kritische succesfactoren) in </w:t>
            </w:r>
            <w:r w:rsidR="003856AE" w:rsidRPr="00BD57DB">
              <w:rPr>
                <w:rFonts w:ascii="Verdana" w:hAnsi="Verdana" w:cs="Verdana"/>
                <w:b/>
                <w:sz w:val="20"/>
                <w:szCs w:val="20"/>
              </w:rPr>
              <w:t xml:space="preserve">het </w:t>
            </w:r>
            <w:r w:rsidRPr="00BD57DB">
              <w:rPr>
                <w:rFonts w:ascii="Verdana" w:hAnsi="Verdana" w:cs="Verdana"/>
                <w:b/>
                <w:sz w:val="20"/>
                <w:szCs w:val="20"/>
              </w:rPr>
              <w:t>project</w:t>
            </w:r>
          </w:p>
        </w:tc>
      </w:tr>
      <w:tr w:rsidR="001C501C" w14:paraId="009F586C" w14:textId="77777777" w:rsidTr="00BD57DB">
        <w:trPr>
          <w:trHeight w:val="680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940FF" w14:textId="77777777" w:rsidR="00F92C0A" w:rsidRPr="00BD57DB" w:rsidRDefault="00BD57DB" w:rsidP="00B05339">
            <w:pPr>
              <w:snapToGri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BD57DB">
              <w:rPr>
                <w:rFonts w:ascii="Verdana" w:hAnsi="Verdana" w:cs="Verdana"/>
                <w:color w:val="767171" w:themeColor="background2" w:themeShade="80"/>
                <w:sz w:val="20"/>
                <w:szCs w:val="20"/>
              </w:rPr>
              <w:t>Type hier uw tekst</w:t>
            </w:r>
          </w:p>
        </w:tc>
      </w:tr>
    </w:tbl>
    <w:p w14:paraId="7C0FDC48" w14:textId="77777777" w:rsidR="00795083" w:rsidRDefault="00795083" w:rsidP="001C501C"/>
    <w:p w14:paraId="0782A714" w14:textId="77777777" w:rsidR="00795083" w:rsidRPr="00795083" w:rsidRDefault="00795083" w:rsidP="00795083"/>
    <w:p w14:paraId="3A505F17" w14:textId="77777777" w:rsidR="009751C7" w:rsidRPr="00795083" w:rsidRDefault="009751C7" w:rsidP="00795083">
      <w:pPr>
        <w:ind w:firstLine="708"/>
      </w:pPr>
    </w:p>
    <w:sectPr w:rsidR="009751C7" w:rsidRPr="00795083" w:rsidSect="00BD57DB">
      <w:pgSz w:w="11906" w:h="16838" w:code="9"/>
      <w:pgMar w:top="2009" w:right="1134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8FD4D" w14:textId="77777777" w:rsidR="003F416A" w:rsidRDefault="003F416A" w:rsidP="00905C61">
      <w:pPr>
        <w:spacing w:after="0" w:line="240" w:lineRule="auto"/>
      </w:pPr>
      <w:r>
        <w:separator/>
      </w:r>
    </w:p>
  </w:endnote>
  <w:endnote w:type="continuationSeparator" w:id="0">
    <w:p w14:paraId="6F3689E7" w14:textId="77777777" w:rsidR="003F416A" w:rsidRDefault="003F416A" w:rsidP="0090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0CC1" w14:textId="0484E372" w:rsidR="00380786" w:rsidRDefault="00380786" w:rsidP="00795083">
    <w:pPr>
      <w:pStyle w:val="Voettekst"/>
      <w:jc w:val="right"/>
    </w:pPr>
    <w:r>
      <w:rPr>
        <w:noProof/>
        <w:lang w:eastAsia="nl-NL"/>
      </w:rPr>
      <w:drawing>
        <wp:anchor distT="0" distB="0" distL="114300" distR="114300" simplePos="0" relativeHeight="251657728" behindDoc="1" locked="0" layoutInCell="1" allowOverlap="1" wp14:anchorId="37E56533" wp14:editId="76682420">
          <wp:simplePos x="0" y="0"/>
          <wp:positionH relativeFrom="page">
            <wp:align>right</wp:align>
          </wp:positionH>
          <wp:positionV relativeFrom="page">
            <wp:posOffset>9766300</wp:posOffset>
          </wp:positionV>
          <wp:extent cx="7553325" cy="916305"/>
          <wp:effectExtent l="0" t="0" r="3175" b="0"/>
          <wp:wrapNone/>
          <wp:docPr id="34" name="Afbeelding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5083">
      <w:t>versie 202</w:t>
    </w:r>
    <w:r w:rsidR="00C33E43">
      <w:t>3</w:t>
    </w:r>
    <w:r w:rsidR="00795083">
      <w:t>-0</w:t>
    </w:r>
    <w:r w:rsidR="00A05B36">
      <w:t>9-</w:t>
    </w:r>
    <w:r w:rsidR="00C33E43">
      <w:t>13</w:t>
    </w:r>
  </w:p>
  <w:p w14:paraId="606310CB" w14:textId="77777777" w:rsidR="00795083" w:rsidRDefault="00795083">
    <w:pPr>
      <w:pStyle w:val="Voettekst"/>
    </w:pPr>
  </w:p>
  <w:p w14:paraId="53881CED" w14:textId="77777777" w:rsidR="00795083" w:rsidRDefault="00795083">
    <w:pPr>
      <w:pStyle w:val="Voettekst"/>
    </w:pPr>
  </w:p>
  <w:p w14:paraId="27CAA07E" w14:textId="77777777" w:rsidR="00795083" w:rsidRDefault="00795083" w:rsidP="00795083">
    <w:pPr>
      <w:pStyle w:val="Voetteks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BB5B5" w14:textId="76229353" w:rsidR="00380786" w:rsidRDefault="00380786" w:rsidP="00795083">
    <w:pPr>
      <w:pStyle w:val="Voettekst"/>
      <w:jc w:val="right"/>
    </w:pPr>
    <w:r>
      <w:rPr>
        <w:noProof/>
        <w:lang w:eastAsia="nl-NL"/>
      </w:rPr>
      <w:drawing>
        <wp:anchor distT="0" distB="0" distL="114300" distR="114300" simplePos="0" relativeHeight="251656704" behindDoc="1" locked="0" layoutInCell="1" allowOverlap="1" wp14:anchorId="0EFA9A06" wp14:editId="3EF39B17">
          <wp:simplePos x="0" y="0"/>
          <wp:positionH relativeFrom="page">
            <wp:align>right</wp:align>
          </wp:positionH>
          <wp:positionV relativeFrom="page">
            <wp:posOffset>9751695</wp:posOffset>
          </wp:positionV>
          <wp:extent cx="7553325" cy="916305"/>
          <wp:effectExtent l="0" t="0" r="3175" b="0"/>
          <wp:wrapNone/>
          <wp:docPr id="36" name="Afbeelding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5083">
      <w:t>versie 202</w:t>
    </w:r>
    <w:r w:rsidR="002A0049">
      <w:t>3</w:t>
    </w:r>
    <w:r w:rsidR="00795083">
      <w:t>-</w:t>
    </w:r>
    <w:r w:rsidR="00A05B36">
      <w:t>09-</w:t>
    </w:r>
    <w:r w:rsidR="002A0049">
      <w:t>13</w:t>
    </w:r>
  </w:p>
  <w:p w14:paraId="42869308" w14:textId="77777777" w:rsidR="00795083" w:rsidRDefault="00795083" w:rsidP="00795083">
    <w:pPr>
      <w:pStyle w:val="Voettekst"/>
      <w:jc w:val="right"/>
    </w:pPr>
  </w:p>
  <w:p w14:paraId="3FC36F2D" w14:textId="77777777" w:rsidR="00795083" w:rsidRDefault="00795083" w:rsidP="00795083">
    <w:pPr>
      <w:pStyle w:val="Voettekst"/>
      <w:jc w:val="right"/>
    </w:pPr>
  </w:p>
  <w:p w14:paraId="478CDFF3" w14:textId="77777777" w:rsidR="00795083" w:rsidRDefault="00795083" w:rsidP="00795083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6D2AE" w14:textId="77777777" w:rsidR="003F416A" w:rsidRDefault="003F416A" w:rsidP="00905C61">
      <w:pPr>
        <w:spacing w:after="0" w:line="240" w:lineRule="auto"/>
      </w:pPr>
      <w:r>
        <w:separator/>
      </w:r>
    </w:p>
  </w:footnote>
  <w:footnote w:type="continuationSeparator" w:id="0">
    <w:p w14:paraId="314B8FB1" w14:textId="77777777" w:rsidR="003F416A" w:rsidRDefault="003F416A" w:rsidP="00905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94C4" w14:textId="77777777" w:rsidR="00905C61" w:rsidRDefault="00000000">
    <w:pPr>
      <w:pStyle w:val="Koptekst"/>
    </w:pPr>
    <w:r>
      <w:rPr>
        <w:noProof/>
      </w:rPr>
      <w:pict w14:anchorId="7D8455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2766" o:spid="_x0000_s1025" type="#_x0000_t75" alt="Simons volgvel" style="position:absolute;margin-left:0;margin-top:0;width:595.7pt;height:841.9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mons volgv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F92B" w14:textId="77777777" w:rsidR="00380786" w:rsidRDefault="00380786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752" behindDoc="1" locked="0" layoutInCell="1" allowOverlap="1" wp14:anchorId="58C2868A" wp14:editId="39B034C6">
          <wp:simplePos x="0" y="0"/>
          <wp:positionH relativeFrom="page">
            <wp:posOffset>28575</wp:posOffset>
          </wp:positionH>
          <wp:positionV relativeFrom="paragraph">
            <wp:posOffset>-450215</wp:posOffset>
          </wp:positionV>
          <wp:extent cx="7533166" cy="1107440"/>
          <wp:effectExtent l="0" t="0" r="0" b="0"/>
          <wp:wrapNone/>
          <wp:docPr id="33" name="Afbeelding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204" cy="111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8B66" w14:textId="77777777" w:rsidR="00905C61" w:rsidRDefault="00380786" w:rsidP="008877AF">
    <w:pPr>
      <w:pStyle w:val="Koptekst"/>
      <w:tabs>
        <w:tab w:val="clear" w:pos="4536"/>
        <w:tab w:val="clear" w:pos="9072"/>
        <w:tab w:val="left" w:pos="2428"/>
      </w:tabs>
    </w:pPr>
    <w:r>
      <w:rPr>
        <w:noProof/>
        <w:lang w:eastAsia="nl-NL"/>
      </w:rPr>
      <w:drawing>
        <wp:anchor distT="0" distB="0" distL="114300" distR="114300" simplePos="0" relativeHeight="251655680" behindDoc="1" locked="0" layoutInCell="1" allowOverlap="1" wp14:anchorId="143ECE39" wp14:editId="487A1814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2556510"/>
          <wp:effectExtent l="0" t="0" r="9525" b="0"/>
          <wp:wrapNone/>
          <wp:docPr id="35" name="Afbeelding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55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7A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E2D"/>
    <w:multiLevelType w:val="hybridMultilevel"/>
    <w:tmpl w:val="CBEC9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19AE"/>
    <w:multiLevelType w:val="multilevel"/>
    <w:tmpl w:val="BC349B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37343"/>
    <w:multiLevelType w:val="hybridMultilevel"/>
    <w:tmpl w:val="21A882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C31E3"/>
    <w:multiLevelType w:val="hybridMultilevel"/>
    <w:tmpl w:val="F89E50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965457">
    <w:abstractNumId w:val="3"/>
  </w:num>
  <w:num w:numId="2" w16cid:durableId="463667492">
    <w:abstractNumId w:val="0"/>
  </w:num>
  <w:num w:numId="3" w16cid:durableId="382675447">
    <w:abstractNumId w:val="1"/>
  </w:num>
  <w:num w:numId="4" w16cid:durableId="389428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7"/>
    <w:rsid w:val="00017C01"/>
    <w:rsid w:val="00047C57"/>
    <w:rsid w:val="001C501C"/>
    <w:rsid w:val="00210AF6"/>
    <w:rsid w:val="0022448E"/>
    <w:rsid w:val="00267F77"/>
    <w:rsid w:val="00272069"/>
    <w:rsid w:val="0029406F"/>
    <w:rsid w:val="002A0049"/>
    <w:rsid w:val="0036116D"/>
    <w:rsid w:val="00380786"/>
    <w:rsid w:val="003856AE"/>
    <w:rsid w:val="003A4371"/>
    <w:rsid w:val="003D4D0A"/>
    <w:rsid w:val="003F416A"/>
    <w:rsid w:val="0043702C"/>
    <w:rsid w:val="00476D37"/>
    <w:rsid w:val="004827E7"/>
    <w:rsid w:val="004A7E53"/>
    <w:rsid w:val="004E6869"/>
    <w:rsid w:val="00502062"/>
    <w:rsid w:val="00506288"/>
    <w:rsid w:val="005A1638"/>
    <w:rsid w:val="005B25C2"/>
    <w:rsid w:val="00656201"/>
    <w:rsid w:val="006832E8"/>
    <w:rsid w:val="006C6D40"/>
    <w:rsid w:val="00733DC9"/>
    <w:rsid w:val="00795083"/>
    <w:rsid w:val="008138E1"/>
    <w:rsid w:val="00871CFF"/>
    <w:rsid w:val="008877AF"/>
    <w:rsid w:val="008A2598"/>
    <w:rsid w:val="008E276D"/>
    <w:rsid w:val="00905C61"/>
    <w:rsid w:val="00964336"/>
    <w:rsid w:val="009751C7"/>
    <w:rsid w:val="00991787"/>
    <w:rsid w:val="009A511D"/>
    <w:rsid w:val="00A04F59"/>
    <w:rsid w:val="00A05B36"/>
    <w:rsid w:val="00A83BC7"/>
    <w:rsid w:val="00B05339"/>
    <w:rsid w:val="00B4125B"/>
    <w:rsid w:val="00B922A7"/>
    <w:rsid w:val="00B92E82"/>
    <w:rsid w:val="00BD57DB"/>
    <w:rsid w:val="00C044FD"/>
    <w:rsid w:val="00C33E43"/>
    <w:rsid w:val="00C61520"/>
    <w:rsid w:val="00C70768"/>
    <w:rsid w:val="00CA5058"/>
    <w:rsid w:val="00CF63E9"/>
    <w:rsid w:val="00D15E42"/>
    <w:rsid w:val="00DB16B9"/>
    <w:rsid w:val="00DB5F1B"/>
    <w:rsid w:val="00E2733F"/>
    <w:rsid w:val="00E41D67"/>
    <w:rsid w:val="00F07694"/>
    <w:rsid w:val="00F92C0A"/>
    <w:rsid w:val="00FA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97142"/>
  <w15:chartTrackingRefBased/>
  <w15:docId w15:val="{B61464F3-15B8-47F5-BDF7-8824EB26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05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5C61"/>
  </w:style>
  <w:style w:type="paragraph" w:styleId="Voettekst">
    <w:name w:val="footer"/>
    <w:basedOn w:val="Standaard"/>
    <w:link w:val="VoettekstChar"/>
    <w:uiPriority w:val="99"/>
    <w:unhideWhenUsed/>
    <w:rsid w:val="00905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5C61"/>
  </w:style>
  <w:style w:type="paragraph" w:styleId="Geenafstand">
    <w:name w:val="No Spacing"/>
    <w:link w:val="GeenafstandChar"/>
    <w:uiPriority w:val="1"/>
    <w:qFormat/>
    <w:rsid w:val="008A2598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A2598"/>
    <w:rPr>
      <w:rFonts w:eastAsiaTheme="minorEastAsia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07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751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paragraph" w:styleId="Lijstalinea">
    <w:name w:val="List Paragraph"/>
    <w:basedOn w:val="Standaard"/>
    <w:uiPriority w:val="34"/>
    <w:qFormat/>
    <w:rsid w:val="0029406F"/>
    <w:pPr>
      <w:ind w:left="720"/>
      <w:contextualSpacing/>
    </w:pPr>
  </w:style>
  <w:style w:type="paragraph" w:styleId="Revisie">
    <w:name w:val="Revision"/>
    <w:hidden/>
    <w:uiPriority w:val="99"/>
    <w:semiHidden/>
    <w:rsid w:val="003856AE"/>
    <w:pPr>
      <w:spacing w:after="0" w:line="240" w:lineRule="auto"/>
    </w:pPr>
  </w:style>
  <w:style w:type="character" w:styleId="Paginanummer">
    <w:name w:val="page number"/>
    <w:basedOn w:val="Standaardalinea-lettertype"/>
    <w:uiPriority w:val="99"/>
    <w:unhideWhenUsed/>
    <w:rsid w:val="00B922A7"/>
  </w:style>
  <w:style w:type="character" w:styleId="Zwaar">
    <w:name w:val="Strong"/>
    <w:basedOn w:val="Standaardalinea-lettertype"/>
    <w:uiPriority w:val="22"/>
    <w:qFormat/>
    <w:rsid w:val="00CF63E9"/>
    <w:rPr>
      <w:b/>
      <w:bCs/>
    </w:rPr>
  </w:style>
  <w:style w:type="character" w:customStyle="1" w:styleId="apple-converted-space">
    <w:name w:val="apple-converted-space"/>
    <w:basedOn w:val="Standaardalinea-lettertype"/>
    <w:rsid w:val="00CF63E9"/>
  </w:style>
  <w:style w:type="character" w:styleId="Nadruk">
    <w:name w:val="Emphasis"/>
    <w:basedOn w:val="Standaardalinea-lettertype"/>
    <w:uiPriority w:val="20"/>
    <w:qFormat/>
    <w:rsid w:val="00CF63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ma\AppData\Local\Temp\Temp1_OH%20Wordsjabloon%20(1).zip\OH%20Wordsjabloon\OH%20basissjabloon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94EE-08C7-7B44-B95C-6232F629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 basissjabloon.dotx</Template>
  <TotalTime>4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bosma</dc:creator>
  <cp:keywords/>
  <dc:description/>
  <cp:lastModifiedBy>Marianne van Maarschalkerweerd</cp:lastModifiedBy>
  <cp:revision>3</cp:revision>
  <cp:lastPrinted>2023-09-11T08:09:00Z</cp:lastPrinted>
  <dcterms:created xsi:type="dcterms:W3CDTF">2023-09-11T08:09:00Z</dcterms:created>
  <dcterms:modified xsi:type="dcterms:W3CDTF">2023-09-11T08:11:00Z</dcterms:modified>
</cp:coreProperties>
</file>